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C13F" w14:textId="012CC9A9" w:rsidR="00BC71BC" w:rsidRDefault="00BC71BC">
      <w:r>
        <w:rPr>
          <w:noProof/>
        </w:rPr>
        <w:drawing>
          <wp:inline distT="0" distB="0" distL="0" distR="0" wp14:anchorId="2604025A" wp14:editId="3BA1DB47">
            <wp:extent cx="513933" cy="513933"/>
            <wp:effectExtent l="0" t="0" r="0" b="0"/>
            <wp:docPr id="1996377154" name="Picture 2" descr="A blue paper pla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77154" name="Picture 2" descr="A blue paper plan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00" cy="5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1BC">
        <w:rPr>
          <w:sz w:val="56"/>
          <w:szCs w:val="40"/>
        </w:rPr>
        <w:t>Fax Cover Sheet</w:t>
      </w:r>
    </w:p>
    <w:p w14:paraId="7F6A583F" w14:textId="77777777" w:rsidR="00BC71BC" w:rsidRDefault="00BC71BC"/>
    <w:p w14:paraId="7B7D3439" w14:textId="623B8C99" w:rsidR="00BC71BC" w:rsidRPr="00BC71BC" w:rsidRDefault="00BC71BC">
      <w:pPr>
        <w:rPr>
          <w:color w:val="808080" w:themeColor="background1" w:themeShade="80"/>
        </w:rPr>
      </w:pPr>
      <w:r w:rsidRPr="00BC71BC">
        <w:rPr>
          <w:color w:val="808080" w:themeColor="background1" w:themeShade="80"/>
        </w:rPr>
        <w:t>Recipient Information</w:t>
      </w:r>
    </w:p>
    <w:p w14:paraId="660AF68F" w14:textId="48666572" w:rsidR="00BC71BC" w:rsidRDefault="00BC71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8915" wp14:editId="24028C9A">
                <wp:simplePos x="0" y="0"/>
                <wp:positionH relativeFrom="column">
                  <wp:posOffset>393700</wp:posOffset>
                </wp:positionH>
                <wp:positionV relativeFrom="paragraph">
                  <wp:posOffset>171450</wp:posOffset>
                </wp:positionV>
                <wp:extent cx="5552440" cy="233045"/>
                <wp:effectExtent l="0" t="0" r="10160" b="8255"/>
                <wp:wrapNone/>
                <wp:docPr id="186772473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244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62625" w14:textId="77777777" w:rsidR="00BC71BC" w:rsidRDefault="00B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089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pt;margin-top:13.5pt;width:437.2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" fillcolor="white [3201]" strokeweight=".5pt">
                <v:textbox>
                  <w:txbxContent>
                    <w:p w14:paraId="4FE62625" w14:textId="77777777" w:rsidR="00BC71BC" w:rsidRDefault="00BC71BC"/>
                  </w:txbxContent>
                </v:textbox>
              </v:shape>
            </w:pict>
          </mc:Fallback>
        </mc:AlternateContent>
      </w:r>
    </w:p>
    <w:p w14:paraId="1A58AF91" w14:textId="4875BB20" w:rsidR="00BC71BC" w:rsidRDefault="00BC71BC">
      <w:r>
        <w:t>Attn:</w:t>
      </w:r>
    </w:p>
    <w:p w14:paraId="4C0DAEBA" w14:textId="1E1BE4D6" w:rsidR="00BC71BC" w:rsidRDefault="00BC71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09166" wp14:editId="7725754A">
                <wp:simplePos x="0" y="0"/>
                <wp:positionH relativeFrom="column">
                  <wp:posOffset>513933</wp:posOffset>
                </wp:positionH>
                <wp:positionV relativeFrom="paragraph">
                  <wp:posOffset>151362</wp:posOffset>
                </wp:positionV>
                <wp:extent cx="5432527" cy="233045"/>
                <wp:effectExtent l="0" t="0" r="15875" b="8255"/>
                <wp:wrapNone/>
                <wp:docPr id="20188134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527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AD352" w14:textId="77777777" w:rsidR="00BC71BC" w:rsidRDefault="00BC71BC" w:rsidP="00B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09166" id="_x0000_s1027" type="#_x0000_t202" style="position:absolute;margin-left:40.45pt;margin-top:11.9pt;width:427.75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" fillcolor="white [3201]" strokeweight=".5pt">
                <v:textbox>
                  <w:txbxContent>
                    <w:p w14:paraId="583AD352" w14:textId="77777777" w:rsidR="00BC71BC" w:rsidRDefault="00BC71BC" w:rsidP="00BC71BC"/>
                  </w:txbxContent>
                </v:textbox>
              </v:shape>
            </w:pict>
          </mc:Fallback>
        </mc:AlternateContent>
      </w:r>
    </w:p>
    <w:p w14:paraId="29AD9CFF" w14:textId="196C6C1B" w:rsidR="00BC71BC" w:rsidRDefault="00BC71BC">
      <w:r>
        <w:t xml:space="preserve">Fax #: </w:t>
      </w:r>
    </w:p>
    <w:p w14:paraId="50F4D2A2" w14:textId="07717895" w:rsidR="00BC71BC" w:rsidRDefault="00BC71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0C965" wp14:editId="1E534410">
                <wp:simplePos x="0" y="0"/>
                <wp:positionH relativeFrom="column">
                  <wp:posOffset>1281495</wp:posOffset>
                </wp:positionH>
                <wp:positionV relativeFrom="paragraph">
                  <wp:posOffset>167937</wp:posOffset>
                </wp:positionV>
                <wp:extent cx="4664738" cy="233045"/>
                <wp:effectExtent l="0" t="0" r="8890" b="8255"/>
                <wp:wrapNone/>
                <wp:docPr id="12674483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738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229E1" w14:textId="77777777" w:rsidR="00BC71BC" w:rsidRDefault="00BC71BC" w:rsidP="00B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0C965" id="_x0000_s1028" type="#_x0000_t202" style="position:absolute;margin-left:100.9pt;margin-top:13.2pt;width:367.3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OOlOwIAAIM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" fillcolor="white [3201]" strokeweight=".5pt">
                <v:textbox>
                  <w:txbxContent>
                    <w:p w14:paraId="0E0229E1" w14:textId="77777777" w:rsidR="00BC71BC" w:rsidRDefault="00BC71BC" w:rsidP="00BC71BC"/>
                  </w:txbxContent>
                </v:textbox>
              </v:shape>
            </w:pict>
          </mc:Fallback>
        </mc:AlternateContent>
      </w:r>
    </w:p>
    <w:p w14:paraId="09F76FC6" w14:textId="3269A840" w:rsidR="00BC71BC" w:rsidRDefault="00BC71BC">
      <w:r>
        <w:t xml:space="preserve">Number of Pages: </w:t>
      </w:r>
    </w:p>
    <w:p w14:paraId="136701E1" w14:textId="135D2355" w:rsidR="00BC71BC" w:rsidRDefault="00BC71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2B2B4" wp14:editId="06D6D2BF">
                <wp:simplePos x="0" y="0"/>
                <wp:positionH relativeFrom="column">
                  <wp:posOffset>2229267</wp:posOffset>
                </wp:positionH>
                <wp:positionV relativeFrom="paragraph">
                  <wp:posOffset>151774</wp:posOffset>
                </wp:positionV>
                <wp:extent cx="3716938" cy="233045"/>
                <wp:effectExtent l="0" t="0" r="17145" b="8255"/>
                <wp:wrapNone/>
                <wp:docPr id="612175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938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7D46B" w14:textId="77777777" w:rsidR="00BC71BC" w:rsidRDefault="00BC71BC" w:rsidP="00B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2B2B4" id="_x0000_s1029" type="#_x0000_t202" style="position:absolute;margin-left:175.55pt;margin-top:11.95pt;width:292.65pt;height:18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" fillcolor="white [3201]" strokeweight=".5pt">
                <v:textbox>
                  <w:txbxContent>
                    <w:p w14:paraId="4C47D46B" w14:textId="77777777" w:rsidR="00BC71BC" w:rsidRDefault="00BC71BC" w:rsidP="00BC71BC"/>
                  </w:txbxContent>
                </v:textbox>
              </v:shape>
            </w:pict>
          </mc:Fallback>
        </mc:AlternateContent>
      </w:r>
    </w:p>
    <w:p w14:paraId="0B9690A4" w14:textId="3EF10D8C" w:rsidR="00BC71BC" w:rsidRDefault="00BC71BC">
      <w:r>
        <w:t>Date of Facsimile Transmission:</w:t>
      </w:r>
    </w:p>
    <w:p w14:paraId="2F9CBD6D" w14:textId="51E06F54" w:rsidR="00BC71BC" w:rsidRDefault="00BC71BC">
      <w:pPr>
        <w:pBdr>
          <w:bottom w:val="single" w:sz="12" w:space="1" w:color="auto"/>
        </w:pBdr>
      </w:pPr>
    </w:p>
    <w:p w14:paraId="68E31A19" w14:textId="3DFF3242" w:rsidR="00BC71BC" w:rsidRDefault="00BC71BC"/>
    <w:p w14:paraId="3E2B4116" w14:textId="1CDD30CF" w:rsidR="00BC71BC" w:rsidRDefault="00BC71BC">
      <w:pPr>
        <w:rPr>
          <w:color w:val="808080" w:themeColor="background1" w:themeShade="80"/>
        </w:rPr>
      </w:pPr>
      <w:r w:rsidRPr="00BC71BC">
        <w:rPr>
          <w:color w:val="808080" w:themeColor="background1" w:themeShade="80"/>
        </w:rPr>
        <w:t>Sender Information</w:t>
      </w:r>
    </w:p>
    <w:p w14:paraId="59A6E393" w14:textId="77212ACC" w:rsidR="00BC71BC" w:rsidRDefault="00BC71BC">
      <w:pPr>
        <w:rPr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80A9B" wp14:editId="24B85C5B">
                <wp:simplePos x="0" y="0"/>
                <wp:positionH relativeFrom="column">
                  <wp:posOffset>1021191</wp:posOffset>
                </wp:positionH>
                <wp:positionV relativeFrom="paragraph">
                  <wp:posOffset>151450</wp:posOffset>
                </wp:positionV>
                <wp:extent cx="4924731" cy="233045"/>
                <wp:effectExtent l="0" t="0" r="15875" b="8255"/>
                <wp:wrapNone/>
                <wp:docPr id="7735885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731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34C34" w14:textId="77777777" w:rsidR="00BC71BC" w:rsidRDefault="00BC71BC" w:rsidP="00B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80A9B" id="_x0000_s1030" type="#_x0000_t202" style="position:absolute;margin-left:80.4pt;margin-top:11.95pt;width:387.75pt;height:18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gKNOwIAAIM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" fillcolor="white [3201]" strokeweight=".5pt">
                <v:textbox>
                  <w:txbxContent>
                    <w:p w14:paraId="65A34C34" w14:textId="77777777" w:rsidR="00BC71BC" w:rsidRDefault="00BC71BC" w:rsidP="00BC71BC"/>
                  </w:txbxContent>
                </v:textbox>
              </v:shape>
            </w:pict>
          </mc:Fallback>
        </mc:AlternateContent>
      </w:r>
    </w:p>
    <w:p w14:paraId="73369B83" w14:textId="77777777" w:rsidR="00BC71BC" w:rsidRDefault="00BC71BC">
      <w:r>
        <w:t>Sender Name:</w:t>
      </w:r>
    </w:p>
    <w:p w14:paraId="39E405CA" w14:textId="7D6CF5EF" w:rsidR="00BC71BC" w:rsidRDefault="00BC71B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F14E5" wp14:editId="78D042E2">
                <wp:simplePos x="0" y="0"/>
                <wp:positionH relativeFrom="column">
                  <wp:posOffset>1221425</wp:posOffset>
                </wp:positionH>
                <wp:positionV relativeFrom="paragraph">
                  <wp:posOffset>141327</wp:posOffset>
                </wp:positionV>
                <wp:extent cx="4725035" cy="233045"/>
                <wp:effectExtent l="0" t="0" r="12065" b="8255"/>
                <wp:wrapNone/>
                <wp:docPr id="18614624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035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4B970" w14:textId="77777777" w:rsidR="00BC71BC" w:rsidRDefault="00BC71BC" w:rsidP="00B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F14E5" id="_x0000_s1031" type="#_x0000_t202" style="position:absolute;margin-left:96.2pt;margin-top:11.15pt;width:372.05pt;height:1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" fillcolor="white [3201]" strokeweight=".5pt">
                <v:textbox>
                  <w:txbxContent>
                    <w:p w14:paraId="0124B970" w14:textId="77777777" w:rsidR="00BC71BC" w:rsidRDefault="00BC71BC" w:rsidP="00BC71BC"/>
                  </w:txbxContent>
                </v:textbox>
              </v:shape>
            </w:pict>
          </mc:Fallback>
        </mc:AlternateContent>
      </w:r>
    </w:p>
    <w:p w14:paraId="47F66D40" w14:textId="67D0BFFA" w:rsidR="00BC71BC" w:rsidRDefault="00BC71BC">
      <w:r>
        <w:t xml:space="preserve">Sender Phone #: </w:t>
      </w:r>
    </w:p>
    <w:p w14:paraId="0AD1F06F" w14:textId="03D0F79C" w:rsidR="00BC71BC" w:rsidRDefault="00BC71BC"/>
    <w:p w14:paraId="48376D20" w14:textId="58F4F13B" w:rsidR="00BC71BC" w:rsidRDefault="00BC71BC">
      <w:r>
        <w:t>Note:</w:t>
      </w:r>
    </w:p>
    <w:p w14:paraId="033C534D" w14:textId="5823CAC2" w:rsidR="00BC71BC" w:rsidRDefault="00BC71B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72A0E" wp14:editId="0477772F">
                <wp:simplePos x="0" y="0"/>
                <wp:positionH relativeFrom="column">
                  <wp:posOffset>0</wp:posOffset>
                </wp:positionH>
                <wp:positionV relativeFrom="paragraph">
                  <wp:posOffset>40988</wp:posOffset>
                </wp:positionV>
                <wp:extent cx="5946460" cy="2843316"/>
                <wp:effectExtent l="0" t="0" r="10160" b="14605"/>
                <wp:wrapNone/>
                <wp:docPr id="14165807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460" cy="2843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CDF31" w14:textId="77777777" w:rsidR="00BC71BC" w:rsidRDefault="00BC71BC" w:rsidP="00B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2A0E" id="_x0000_s1032" type="#_x0000_t202" style="position:absolute;margin-left:0;margin-top:3.25pt;width:468.25pt;height:22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" fillcolor="white [3201]" strokeweight=".5pt">
                <v:textbox>
                  <w:txbxContent>
                    <w:p w14:paraId="162CDF31" w14:textId="77777777" w:rsidR="00BC71BC" w:rsidRDefault="00BC71BC" w:rsidP="00BC71BC"/>
                  </w:txbxContent>
                </v:textbox>
              </v:shape>
            </w:pict>
          </mc:Fallback>
        </mc:AlternateContent>
      </w:r>
    </w:p>
    <w:p w14:paraId="1A0F1C7A" w14:textId="29F5B409" w:rsidR="00BC71BC" w:rsidRPr="00BC71BC" w:rsidRDefault="00BC71BC">
      <w:r>
        <w:t xml:space="preserve"> </w:t>
      </w:r>
    </w:p>
    <w:sectPr w:rsidR="00BC71BC" w:rsidRPr="00BC71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EE44" w14:textId="77777777" w:rsidR="00A30066" w:rsidRDefault="00A30066" w:rsidP="00BC71BC">
      <w:r>
        <w:separator/>
      </w:r>
    </w:p>
  </w:endnote>
  <w:endnote w:type="continuationSeparator" w:id="0">
    <w:p w14:paraId="29CFDC7D" w14:textId="77777777" w:rsidR="00A30066" w:rsidRDefault="00A30066" w:rsidP="00B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5766D" w14:textId="36F64BB1" w:rsidR="00BC71BC" w:rsidRDefault="00BC71BC" w:rsidP="00BC71BC">
    <w:pPr>
      <w:pStyle w:val="Footer"/>
      <w:jc w:val="right"/>
    </w:pPr>
    <w:r>
      <w:rPr>
        <w:noProof/>
      </w:rPr>
      <w:drawing>
        <wp:inline distT="0" distB="0" distL="0" distR="0" wp14:anchorId="21C2A0CA" wp14:editId="46BA946A">
          <wp:extent cx="1067912" cy="199891"/>
          <wp:effectExtent l="0" t="0" r="0" b="3810"/>
          <wp:docPr id="162009755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623099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alphaModFix amt="32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878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437" cy="222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83118" w14:textId="77777777" w:rsidR="00A30066" w:rsidRDefault="00A30066" w:rsidP="00BC71BC">
      <w:r>
        <w:separator/>
      </w:r>
    </w:p>
  </w:footnote>
  <w:footnote w:type="continuationSeparator" w:id="0">
    <w:p w14:paraId="0E733B6A" w14:textId="77777777" w:rsidR="00A30066" w:rsidRDefault="00A30066" w:rsidP="00BC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BC"/>
    <w:rsid w:val="00044D2F"/>
    <w:rsid w:val="002A21A9"/>
    <w:rsid w:val="00573ABC"/>
    <w:rsid w:val="00756EC1"/>
    <w:rsid w:val="007E3C34"/>
    <w:rsid w:val="00A30066"/>
    <w:rsid w:val="00BC71BC"/>
    <w:rsid w:val="00C3247F"/>
    <w:rsid w:val="00E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7120"/>
  <w15:chartTrackingRefBased/>
  <w15:docId w15:val="{E437949F-4DDA-D942-9396-DC57302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1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1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1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1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1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1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1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1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1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1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1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1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1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1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1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1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1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1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1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7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1BC"/>
  </w:style>
  <w:style w:type="paragraph" w:styleId="Footer">
    <w:name w:val="footer"/>
    <w:basedOn w:val="Normal"/>
    <w:link w:val="FooterChar"/>
    <w:uiPriority w:val="99"/>
    <w:unhideWhenUsed/>
    <w:rsid w:val="00BC7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word template.docx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Bowman</dc:creator>
  <cp:keywords/>
  <dc:description/>
  <cp:lastModifiedBy>Noelle Bowman</cp:lastModifiedBy>
  <cp:revision>2</cp:revision>
  <dcterms:created xsi:type="dcterms:W3CDTF">2024-08-14T18:03:00Z</dcterms:created>
  <dcterms:modified xsi:type="dcterms:W3CDTF">2024-08-14T18:03:00Z</dcterms:modified>
</cp:coreProperties>
</file>